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0B5" w:rsidRPr="00910378" w:rsidRDefault="00D65057" w:rsidP="00910378">
      <w:pPr>
        <w:spacing w:line="360" w:lineRule="auto"/>
        <w:jc w:val="center"/>
        <w:rPr>
          <w:sz w:val="24"/>
        </w:rPr>
      </w:pPr>
      <w:r w:rsidRPr="00910378">
        <w:rPr>
          <w:rFonts w:hint="eastAsia"/>
          <w:sz w:val="24"/>
        </w:rPr>
        <w:t>NCC</w:t>
      </w:r>
      <w:r w:rsidRPr="00910378">
        <w:rPr>
          <w:rFonts w:hint="eastAsia"/>
          <w:sz w:val="24"/>
        </w:rPr>
        <w:t>海外派遣基金申請書</w:t>
      </w:r>
    </w:p>
    <w:p w:rsidR="00D65057" w:rsidRDefault="00D65057" w:rsidP="00910378">
      <w:pPr>
        <w:spacing w:line="36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r w:rsidRPr="00910378">
              <w:rPr>
                <w:rFonts w:hint="eastAsia"/>
              </w:rPr>
              <w:t>会議名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</w:p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r w:rsidRPr="00910378">
              <w:rPr>
                <w:rFonts w:hint="eastAsia"/>
              </w:rPr>
              <w:t>派遣先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/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r w:rsidRPr="00910378">
              <w:rPr>
                <w:rFonts w:hint="eastAsia"/>
              </w:rPr>
              <w:t>派遣期間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/>
        </w:tc>
      </w:tr>
    </w:tbl>
    <w:p w:rsidR="00D65057" w:rsidRDefault="00D65057" w:rsidP="00910378">
      <w:pPr>
        <w:spacing w:line="36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r w:rsidRPr="00910378">
              <w:rPr>
                <w:rFonts w:hint="eastAsia"/>
              </w:rPr>
              <w:t>氏名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/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r w:rsidRPr="00910378">
              <w:rPr>
                <w:rFonts w:hint="eastAsia"/>
              </w:rPr>
              <w:t>現住所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/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  <w:r w:rsidRPr="00910378">
              <w:rPr>
                <w:lang w:val="en-US"/>
              </w:rPr>
              <w:t>Email</w:t>
            </w:r>
            <w:r w:rsidRPr="00910378">
              <w:rPr>
                <w:rFonts w:hint="eastAsia"/>
                <w:lang w:val="en-US"/>
              </w:rPr>
              <w:t>電話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</w:p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  <w:r w:rsidRPr="00910378">
              <w:rPr>
                <w:rFonts w:hint="eastAsia"/>
                <w:lang w:val="en-US"/>
              </w:rPr>
              <w:t>勤務先･学校名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</w:p>
        </w:tc>
      </w:tr>
      <w:tr w:rsidR="00910378" w:rsidRPr="00910378" w:rsidTr="008918E3">
        <w:trPr>
          <w:trHeight w:hRule="exact" w:val="567"/>
        </w:trPr>
        <w:tc>
          <w:tcPr>
            <w:tcW w:w="169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  <w:r w:rsidRPr="00910378">
              <w:rPr>
                <w:rFonts w:hint="eastAsia"/>
                <w:lang w:val="en-US"/>
              </w:rPr>
              <w:t>所属教会</w:t>
            </w:r>
          </w:p>
        </w:tc>
        <w:tc>
          <w:tcPr>
            <w:tcW w:w="7926" w:type="dxa"/>
            <w:vAlign w:val="center"/>
          </w:tcPr>
          <w:p w:rsidR="00910378" w:rsidRPr="00910378" w:rsidRDefault="00910378" w:rsidP="008918E3">
            <w:pPr>
              <w:rPr>
                <w:lang w:val="en-US"/>
              </w:rPr>
            </w:pPr>
          </w:p>
        </w:tc>
      </w:tr>
    </w:tbl>
    <w:p w:rsidR="00910378" w:rsidRDefault="00910378" w:rsidP="00910378">
      <w:pPr>
        <w:spacing w:line="360" w:lineRule="auto"/>
        <w:rPr>
          <w:lang w:val="en-US"/>
        </w:rPr>
      </w:pPr>
    </w:p>
    <w:p w:rsidR="00910378" w:rsidRDefault="00910378" w:rsidP="00910378">
      <w:pPr>
        <w:spacing w:line="360" w:lineRule="auto"/>
        <w:rPr>
          <w:lang w:val="en-US"/>
        </w:rPr>
      </w:pPr>
      <w:r>
        <w:rPr>
          <w:rFonts w:hint="eastAsia"/>
          <w:lang w:val="en-US"/>
        </w:rPr>
        <w:t>志望動機を簡単に記述してください。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10378" w:rsidTr="00910378">
        <w:trPr>
          <w:trHeight w:val="6454"/>
        </w:trPr>
        <w:tc>
          <w:tcPr>
            <w:tcW w:w="9622" w:type="dxa"/>
          </w:tcPr>
          <w:p w:rsidR="00910378" w:rsidRDefault="00910378" w:rsidP="00910378">
            <w:pPr>
              <w:spacing w:line="360" w:lineRule="auto"/>
              <w:rPr>
                <w:lang w:val="en-US"/>
              </w:rPr>
            </w:pPr>
          </w:p>
        </w:tc>
      </w:tr>
    </w:tbl>
    <w:p w:rsidR="00910378" w:rsidRPr="00D65057" w:rsidRDefault="00910378" w:rsidP="00910378">
      <w:pPr>
        <w:spacing w:line="360" w:lineRule="auto"/>
        <w:rPr>
          <w:lang w:val="en-US"/>
        </w:rPr>
      </w:pPr>
    </w:p>
    <w:sectPr w:rsidR="00910378" w:rsidRPr="00D65057" w:rsidSect="00E4724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ゴシック">
    <w:altName w:val="BIZ UDPGothic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attachedTemplate r:id="rId1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24"/>
    <w:rsid w:val="00875E78"/>
    <w:rsid w:val="008918E3"/>
    <w:rsid w:val="008C0FAB"/>
    <w:rsid w:val="00910378"/>
    <w:rsid w:val="00981124"/>
    <w:rsid w:val="00B440B5"/>
    <w:rsid w:val="00B87786"/>
    <w:rsid w:val="00D65057"/>
    <w:rsid w:val="00E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5E382"/>
  <w15:chartTrackingRefBased/>
  <w15:docId w15:val="{C487563D-0D7E-9F4E-8FE9-B164B855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="Times New Roman (Body CS)"/>
        <w:kern w:val="2"/>
        <w:szCs w:val="24"/>
        <w:lang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0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0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0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0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0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0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0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0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0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0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0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nedatoshiyuki/Dropbox/My%20Mac%20(iMac.local)/Desktop/ncc576/NCC&#28023;&#22806;&#27966;&#36963;&#22522;&#37329;&#30003;&#35531;&#2636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NCC海外派遣基金申請書.dotx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敏幸 峯田</cp:lastModifiedBy>
  <cp:revision>1</cp:revision>
  <dcterms:created xsi:type="dcterms:W3CDTF">2025-12-19T05:02:00Z</dcterms:created>
  <dcterms:modified xsi:type="dcterms:W3CDTF">2025-12-19T05:02:00Z</dcterms:modified>
</cp:coreProperties>
</file>